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90"/>
        <w:gridCol w:w="135"/>
        <w:gridCol w:w="3465"/>
      </w:tblGrid>
      <w:tr w:rsidR="003351EB" w:rsidRPr="00A71EFF" w14:paraId="3EC0504A" w14:textId="77777777" w:rsidTr="5E790122">
        <w:trPr>
          <w:trHeight w:val="540"/>
          <w:jc w:val="center"/>
        </w:trPr>
        <w:tc>
          <w:tcPr>
            <w:tcW w:w="729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90"/>
            </w:tblGrid>
            <w:tr w:rsidR="003351EB" w:rsidRPr="00A71EFF" w14:paraId="159E800A" w14:textId="77777777" w:rsidTr="5E790122">
              <w:trPr>
                <w:cantSplit/>
                <w:trHeight w:val="300"/>
              </w:trPr>
              <w:tc>
                <w:tcPr>
                  <w:tcW w:w="7200" w:type="dxa"/>
                </w:tcPr>
                <w:p w14:paraId="47C61849" w14:textId="772D957F" w:rsidR="003351EB" w:rsidRPr="00A71EFF" w:rsidRDefault="000764E3" w:rsidP="000764E3">
                  <w:pPr>
                    <w:spacing w:before="240" w:after="240" w:line="240" w:lineRule="auto"/>
                    <w:rPr>
                      <w:rFonts w:ascii="Verdana" w:hAnsi="Verdan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0CF238" wp14:editId="3B4633BA">
                        <wp:extent cx="2979557" cy="925033"/>
                        <wp:effectExtent l="0" t="0" r="0" b="889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4256" cy="93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51EB" w:rsidRPr="00A71EFF" w14:paraId="61000139" w14:textId="77777777" w:rsidTr="5E790122">
              <w:trPr>
                <w:trHeight w:val="300"/>
              </w:trPr>
              <w:tc>
                <w:tcPr>
                  <w:tcW w:w="7200" w:type="dxa"/>
                </w:tcPr>
                <w:p w14:paraId="7CA2B919" w14:textId="77777777" w:rsidR="003A6F87" w:rsidRPr="00A71EFF" w:rsidRDefault="003A6F87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32"/>
                    </w:rPr>
                  </w:pPr>
                </w:p>
                <w:p w14:paraId="0355821B" w14:textId="4DF65F84" w:rsidR="5E790122" w:rsidRDefault="5E790122" w:rsidP="5E790122">
                  <w:pPr>
                    <w:rPr>
                      <w:rFonts w:ascii="Arial Nova" w:eastAsia="Arial Nova" w:hAnsi="Arial Nova" w:cs="Arial Nova"/>
                      <w:b/>
                      <w:bCs/>
                      <w:color w:val="27AAE1"/>
                      <w:sz w:val="16"/>
                      <w:szCs w:val="16"/>
                    </w:rPr>
                  </w:pPr>
                </w:p>
                <w:p w14:paraId="48CC0AEB" w14:textId="0EEC220C" w:rsidR="610FF070" w:rsidRDefault="610FF070" w:rsidP="5E790122">
                  <w:pPr>
                    <w:rPr>
                      <w:rFonts w:ascii="Arial Nova" w:eastAsia="Arial Nova" w:hAnsi="Arial Nova" w:cs="Arial Nova"/>
                      <w:color w:val="27AAE1"/>
                      <w:sz w:val="52"/>
                      <w:szCs w:val="52"/>
                    </w:rPr>
                  </w:pPr>
                  <w:r w:rsidRPr="5E790122">
                    <w:rPr>
                      <w:rFonts w:ascii="Arial Nova" w:eastAsia="Arial Nova" w:hAnsi="Arial Nova" w:cs="Arial Nova"/>
                      <w:color w:val="27AAE1"/>
                      <w:sz w:val="52"/>
                      <w:szCs w:val="52"/>
                    </w:rPr>
                    <w:t>Prospective Member</w:t>
                  </w:r>
                  <w:r>
                    <w:br/>
                  </w:r>
                  <w:r w:rsidR="4F10A380" w:rsidRPr="5E790122">
                    <w:rPr>
                      <w:rFonts w:ascii="Arial Nova" w:eastAsia="Arial Nova" w:hAnsi="Arial Nova" w:cs="Arial Nova"/>
                      <w:color w:val="27AAE1"/>
                      <w:sz w:val="52"/>
                      <w:szCs w:val="52"/>
                    </w:rPr>
                    <w:t>Information Session</w:t>
                  </w:r>
                </w:p>
                <w:p w14:paraId="73B3F142" w14:textId="77777777" w:rsidR="009F3188" w:rsidRPr="00A71EFF" w:rsidRDefault="009F3188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56"/>
                    </w:rPr>
                  </w:pPr>
                </w:p>
                <w:p w14:paraId="593B6B1C" w14:textId="50F51F0D" w:rsidR="009F3188" w:rsidRPr="00A71EFF" w:rsidRDefault="3DD35F97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</w:pPr>
                  <w:r w:rsidRPr="5E790122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&lt;</w:t>
                  </w:r>
                  <w:r w:rsidRPr="5E790122">
                    <w:rPr>
                      <w:rFonts w:ascii="Verdana" w:hAnsi="Verdana"/>
                      <w:caps w:val="0"/>
                      <w:color w:val="3C2415" w:themeColor="text2"/>
                      <w:sz w:val="40"/>
                      <w:szCs w:val="40"/>
                    </w:rPr>
                    <w:t>Date</w:t>
                  </w:r>
                  <w:r w:rsidRPr="5E790122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&gt;</w:t>
                  </w:r>
                  <w:r w:rsidR="3FEF8245" w:rsidRPr="5E790122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&lt;</w:t>
                  </w:r>
                  <w:r w:rsidR="3FEF8245" w:rsidRPr="5E790122">
                    <w:rPr>
                      <w:rFonts w:ascii="Verdana" w:hAnsi="Verdana"/>
                      <w:caps w:val="0"/>
                      <w:color w:val="3C2415" w:themeColor="text2"/>
                      <w:sz w:val="40"/>
                      <w:szCs w:val="40"/>
                    </w:rPr>
                    <w:t>Time</w:t>
                  </w:r>
                  <w:r w:rsidR="3FEF8245" w:rsidRPr="5E790122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&gt;</w:t>
                  </w:r>
                </w:p>
                <w:p w14:paraId="3B1F9E97" w14:textId="543FE7A8" w:rsidR="00960B41" w:rsidRPr="00A71EFF" w:rsidRDefault="3DD35F97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</w:pPr>
                  <w:r w:rsidRPr="5E790122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&lt;</w:t>
                  </w:r>
                  <w:r w:rsidRPr="5E790122">
                    <w:rPr>
                      <w:rFonts w:ascii="Verdana" w:hAnsi="Verdana"/>
                      <w:caps w:val="0"/>
                      <w:color w:val="3C2415" w:themeColor="text2"/>
                      <w:sz w:val="40"/>
                      <w:szCs w:val="40"/>
                    </w:rPr>
                    <w:t>Location</w:t>
                  </w:r>
                  <w:r w:rsidRPr="5E790122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&gt;</w:t>
                  </w:r>
                  <w:r w:rsidR="00590A8A">
                    <w:br/>
                  </w:r>
                </w:p>
                <w:p w14:paraId="4713D4DB" w14:textId="0C3870BE" w:rsidR="00960B41" w:rsidRPr="00A71EFF" w:rsidRDefault="00960B41" w:rsidP="00960B41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ED9B2C5" w14:textId="77777777" w:rsidR="009F3188" w:rsidRPr="00A71EFF" w:rsidRDefault="009F3188" w:rsidP="00960B41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9283A06" w14:textId="2FB5ED47" w:rsidR="003A6F87" w:rsidRPr="00A71EFF" w:rsidRDefault="003A6F87" w:rsidP="5E790122">
                  <w:pPr>
                    <w:pStyle w:val="Subtitle"/>
                    <w:spacing w:before="0" w:line="192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68A1E699" w14:textId="6F7C03D3" w:rsidR="003A6F87" w:rsidRPr="00A71EFF" w:rsidRDefault="003A6F87" w:rsidP="5E790122">
                  <w:pPr>
                    <w:pStyle w:val="Subtitle"/>
                    <w:spacing w:before="0" w:line="192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7EF9275D" w14:textId="43F21485" w:rsidR="003A6F87" w:rsidRPr="00A71EFF" w:rsidRDefault="003A6F87" w:rsidP="5E790122">
                  <w:pPr>
                    <w:pStyle w:val="Subtitle"/>
                    <w:spacing w:before="0" w:line="192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39DDEA71" w14:textId="7DA177FD" w:rsidR="003A6F87" w:rsidRPr="00A71EFF" w:rsidRDefault="003A6F87" w:rsidP="5E790122">
                  <w:pPr>
                    <w:pStyle w:val="Subtitle"/>
                    <w:spacing w:before="0" w:line="192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6493B78" w14:textId="688B8E0E" w:rsidR="003A6F87" w:rsidRPr="00A71EFF" w:rsidRDefault="003A6F87" w:rsidP="5E790122">
                  <w:pPr>
                    <w:pStyle w:val="Subtitle"/>
                    <w:spacing w:before="0" w:line="192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6614813D" w14:textId="0BC4D0E8" w:rsidR="003A6F87" w:rsidRPr="00A71EFF" w:rsidRDefault="003A6F87" w:rsidP="5E790122">
                  <w:pPr>
                    <w:pStyle w:val="Subtitle"/>
                    <w:spacing w:before="0" w:line="192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60AC07E8" w14:textId="2B800DB1" w:rsidR="003A6F87" w:rsidRPr="00A71EFF" w:rsidRDefault="003A6F87" w:rsidP="5E790122">
                  <w:pPr>
                    <w:pStyle w:val="Title"/>
                    <w:spacing w:line="192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41701F1" w14:textId="0C8FDE88" w:rsidR="63016837" w:rsidRDefault="63016837" w:rsidP="5E790122">
                  <w:pPr>
                    <w:rPr>
                      <w:sz w:val="28"/>
                      <w:szCs w:val="28"/>
                    </w:rPr>
                  </w:pPr>
                  <w:r w:rsidRPr="5E790122">
                    <w:rPr>
                      <w:rFonts w:ascii="Open Sans" w:eastAsia="Open Sans" w:hAnsi="Open Sans" w:cs="Open Sans"/>
                      <w:color w:val="716658"/>
                      <w:sz w:val="28"/>
                      <w:szCs w:val="28"/>
                    </w:rPr>
                    <w:t xml:space="preserve">ISPOR is the leading professional society for health economics and outcomes research (HEOR) globally. </w:t>
                  </w:r>
                  <w:r>
                    <w:br/>
                  </w:r>
                  <w:r w:rsidRPr="5E790122">
                    <w:rPr>
                      <w:rFonts w:ascii="Open Sans" w:eastAsia="Open Sans" w:hAnsi="Open Sans" w:cs="Open Sans"/>
                      <w:color w:val="716658"/>
                      <w:sz w:val="28"/>
                      <w:szCs w:val="28"/>
                    </w:rPr>
                    <w:t xml:space="preserve">The Society’s mission is to advance HEOR excellence </w:t>
                  </w:r>
                  <w:r>
                    <w:br/>
                  </w:r>
                  <w:r w:rsidRPr="5E790122">
                    <w:rPr>
                      <w:rFonts w:ascii="Open Sans" w:eastAsia="Open Sans" w:hAnsi="Open Sans" w:cs="Open Sans"/>
                      <w:b/>
                      <w:bCs/>
                      <w:color w:val="716658"/>
                      <w:sz w:val="28"/>
                      <w:szCs w:val="28"/>
                    </w:rPr>
                    <w:t>to improve decision making for health globally.</w:t>
                  </w:r>
                </w:p>
                <w:p w14:paraId="5A8954A4" w14:textId="2E64C9A0" w:rsidR="00890211" w:rsidRPr="00A71EFF" w:rsidRDefault="00890211" w:rsidP="5E790122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</w:p>
                <w:p w14:paraId="1AB75DF8" w14:textId="16DA5296" w:rsidR="00890211" w:rsidRPr="00A71EFF" w:rsidRDefault="00890211" w:rsidP="5E790122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</w:p>
                <w:p w14:paraId="3D1557C7" w14:textId="40AE2BC8" w:rsidR="00890211" w:rsidRPr="00A71EFF" w:rsidRDefault="00890211" w:rsidP="5E790122">
                  <w:pPr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</w:pPr>
                </w:p>
                <w:p w14:paraId="7FA46693" w14:textId="6AD15B83" w:rsidR="00890211" w:rsidRPr="00A71EFF" w:rsidRDefault="00890211" w:rsidP="5E790122">
                  <w:pP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351EB" w:rsidRPr="00A71EFF" w14:paraId="5B5ECB13" w14:textId="77777777" w:rsidTr="5E790122">
              <w:trPr>
                <w:trHeight w:val="300"/>
              </w:trPr>
              <w:tc>
                <w:tcPr>
                  <w:tcW w:w="7200" w:type="dxa"/>
                  <w:vAlign w:val="bottom"/>
                </w:tcPr>
                <w:p w14:paraId="583BD03B" w14:textId="2B75DCC6" w:rsidR="009F3188" w:rsidRPr="00F97E1C" w:rsidRDefault="3837712D" w:rsidP="009F3188">
                  <w:pPr>
                    <w:pStyle w:val="NoSpacing"/>
                    <w:rPr>
                      <w:rFonts w:ascii="Verdana" w:hAnsi="Verdana"/>
                      <w:sz w:val="24"/>
                      <w:szCs w:val="24"/>
                    </w:rPr>
                  </w:pPr>
                  <w:r w:rsidRPr="5E790122">
                    <w:rPr>
                      <w:rFonts w:ascii="Verdana" w:hAnsi="Verdana"/>
                      <w:sz w:val="24"/>
                      <w:szCs w:val="24"/>
                    </w:rPr>
                    <w:t>For more information email: ____________________</w:t>
                  </w:r>
                  <w:r w:rsidR="4B14384D" w:rsidRPr="5E790122">
                    <w:rPr>
                      <w:rFonts w:ascii="Verdana" w:hAnsi="Verdana"/>
                      <w:sz w:val="24"/>
                      <w:szCs w:val="24"/>
                    </w:rPr>
                    <w:t>___</w:t>
                  </w:r>
                </w:p>
                <w:p w14:paraId="09B05030" w14:textId="77777777" w:rsidR="002314D6" w:rsidRPr="00A71EFF" w:rsidRDefault="002314D6">
                  <w:pPr>
                    <w:rPr>
                      <w:rFonts w:ascii="Verdana" w:hAnsi="Verdana"/>
                    </w:rPr>
                  </w:pPr>
                </w:p>
                <w:p w14:paraId="4C00F25E" w14:textId="77777777" w:rsidR="003351EB" w:rsidRPr="00A71EFF" w:rsidRDefault="003351EB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3089CD31" w14:textId="77777777" w:rsidR="003351EB" w:rsidRPr="00A71EFF" w:rsidRDefault="003351EB">
            <w:pPr>
              <w:rPr>
                <w:rFonts w:ascii="Verdana" w:hAnsi="Verdana"/>
              </w:rPr>
            </w:pPr>
          </w:p>
        </w:tc>
        <w:tc>
          <w:tcPr>
            <w:tcW w:w="135" w:type="dxa"/>
          </w:tcPr>
          <w:p w14:paraId="3191A6E5" w14:textId="77777777" w:rsidR="003351EB" w:rsidRPr="00A71EFF" w:rsidRDefault="003351EB">
            <w:pPr>
              <w:rPr>
                <w:rFonts w:ascii="Verdana" w:hAnsi="Verdana"/>
              </w:rPr>
            </w:pPr>
          </w:p>
        </w:tc>
        <w:tc>
          <w:tcPr>
            <w:tcW w:w="3465" w:type="dxa"/>
          </w:tcPr>
          <w:p w14:paraId="2D5BF1F6" w14:textId="2E29EE22" w:rsidR="5E790122" w:rsidRDefault="5E790122"/>
          <w:tbl>
            <w:tblPr>
              <w:tblpPr w:leftFromText="180" w:rightFromText="180" w:horzAnchor="page" w:tblpX="757" w:tblpY="756"/>
              <w:tblOverlap w:val="never"/>
              <w:tblW w:w="3450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0"/>
            </w:tblGrid>
            <w:tr w:rsidR="5E790122" w14:paraId="2FF29A88" w14:textId="77777777" w:rsidTr="5E790122">
              <w:trPr>
                <w:trHeight w:val="302"/>
              </w:trPr>
              <w:tc>
                <w:tcPr>
                  <w:tcW w:w="3450" w:type="dxa"/>
                  <w:shd w:val="clear" w:color="auto" w:fill="27AAE1"/>
                  <w:vAlign w:val="center"/>
                </w:tcPr>
                <w:p w14:paraId="4CAF7345" w14:textId="70CA6F27" w:rsidR="5E790122" w:rsidRDefault="5E790122" w:rsidP="5E790122"/>
              </w:tc>
            </w:tr>
            <w:tr w:rsidR="003351EB" w:rsidRPr="00A71EFF" w14:paraId="4B7C02B4" w14:textId="77777777" w:rsidTr="5E790122">
              <w:trPr>
                <w:trHeight w:val="302"/>
              </w:trPr>
              <w:tc>
                <w:tcPr>
                  <w:tcW w:w="3450" w:type="dxa"/>
                  <w:shd w:val="clear" w:color="auto" w:fill="27AAE1"/>
                  <w:vAlign w:val="center"/>
                </w:tcPr>
                <w:p w14:paraId="655E758D" w14:textId="77777777" w:rsidR="006A542E" w:rsidRDefault="40B7B148" w:rsidP="5E790122">
                  <w:pPr>
                    <w:rPr>
                      <w:rFonts w:ascii="Verdana" w:hAnsi="Verdana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2BCC98A" wp14:editId="0ACB65A5">
                        <wp:extent cx="1828800" cy="1009650"/>
                        <wp:effectExtent l="0" t="0" r="0" b="0"/>
                        <wp:docPr id="1483017954" name="draw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5979774" name="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15D1A7A5" w:rsidRPr="5E790122">
                    <w:rPr>
                      <w:rFonts w:ascii="Verdana" w:hAnsi="Verdana"/>
                      <w:sz w:val="36"/>
                      <w:szCs w:val="36"/>
                    </w:rPr>
                    <w:t xml:space="preserve"> </w:t>
                  </w:r>
                </w:p>
                <w:p w14:paraId="6EFE8A23" w14:textId="23EA0F6C" w:rsidR="00E06450" w:rsidRPr="00A71EFF" w:rsidRDefault="6CE21AD4" w:rsidP="5E790122">
                  <w:pPr>
                    <w:rPr>
                      <w:rFonts w:ascii="Verdana" w:hAnsi="Verdana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A0A470E" wp14:editId="3ACBBB00">
                        <wp:extent cx="1828800" cy="1019175"/>
                        <wp:effectExtent l="0" t="0" r="0" b="0"/>
                        <wp:docPr id="267571119" name="draw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7571119" name="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1019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15D1A7A5" w:rsidRPr="5E790122">
                    <w:rPr>
                      <w:rFonts w:ascii="Verdana" w:hAnsi="Verdana"/>
                      <w:sz w:val="36"/>
                      <w:szCs w:val="36"/>
                    </w:rPr>
                    <w:t xml:space="preserve"> </w:t>
                  </w:r>
                </w:p>
                <w:p w14:paraId="2AD86A8A" w14:textId="50A2867E" w:rsidR="00E06450" w:rsidRPr="00A71EFF" w:rsidRDefault="7B8560D2" w:rsidP="5E790122">
                  <w:r>
                    <w:rPr>
                      <w:noProof/>
                    </w:rPr>
                    <w:drawing>
                      <wp:inline distT="0" distB="0" distL="0" distR="0" wp14:anchorId="462362BD" wp14:editId="4F80C8AB">
                        <wp:extent cx="1828800" cy="1028700"/>
                        <wp:effectExtent l="0" t="0" r="0" b="0"/>
                        <wp:docPr id="971719909" name="draw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1719909" name="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1028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51EB" w:rsidRPr="00A71EFF" w14:paraId="32AE16FC" w14:textId="77777777" w:rsidTr="5E790122">
              <w:trPr>
                <w:trHeight w:val="302"/>
              </w:trPr>
              <w:tc>
                <w:tcPr>
                  <w:tcW w:w="3450" w:type="dxa"/>
                </w:tcPr>
                <w:p w14:paraId="6F8093AC" w14:textId="4A2F83C3" w:rsidR="003351EB" w:rsidRPr="00A71EFF" w:rsidRDefault="003351EB" w:rsidP="5E790122">
                  <w:pPr>
                    <w:rPr>
                      <w:rFonts w:ascii="Verdana" w:hAnsi="Verdana"/>
                      <w:sz w:val="36"/>
                      <w:szCs w:val="36"/>
                    </w:rPr>
                  </w:pPr>
                </w:p>
              </w:tc>
            </w:tr>
            <w:tr w:rsidR="003351EB" w:rsidRPr="00A71EFF" w14:paraId="6802B299" w14:textId="77777777" w:rsidTr="5E790122">
              <w:trPr>
                <w:trHeight w:val="302"/>
              </w:trPr>
              <w:tc>
                <w:tcPr>
                  <w:tcW w:w="3450" w:type="dxa"/>
                  <w:shd w:val="clear" w:color="auto" w:fill="27AAE1"/>
                  <w:vAlign w:val="center"/>
                </w:tcPr>
                <w:p w14:paraId="61EC22E7" w14:textId="2E000CA3" w:rsidR="5E790122" w:rsidRDefault="5E790122" w:rsidP="5E790122">
                  <w:pPr>
                    <w:pStyle w:val="Heading3"/>
                    <w:rPr>
                      <w:rFonts w:ascii="Verdana" w:hAnsi="Verdana"/>
                      <w:sz w:val="36"/>
                      <w:szCs w:val="36"/>
                    </w:rPr>
                  </w:pPr>
                </w:p>
                <w:p w14:paraId="5BB491CB" w14:textId="77777777" w:rsidR="002314D6" w:rsidRPr="00A71EFF" w:rsidRDefault="3DD35F97" w:rsidP="002314D6">
                  <w:pPr>
                    <w:pStyle w:val="Heading3"/>
                    <w:rPr>
                      <w:rFonts w:ascii="Verdana" w:hAnsi="Verdana"/>
                      <w:sz w:val="36"/>
                      <w:szCs w:val="36"/>
                    </w:rPr>
                  </w:pPr>
                  <w:r w:rsidRPr="5E790122">
                    <w:rPr>
                      <w:rFonts w:ascii="Verdana" w:hAnsi="Verdana"/>
                      <w:sz w:val="36"/>
                      <w:szCs w:val="36"/>
                    </w:rPr>
                    <w:t>&lt;</w:t>
                  </w:r>
                  <w:r w:rsidRPr="5E790122">
                    <w:rPr>
                      <w:rFonts w:ascii="Arial Nova" w:eastAsia="Arial Nova" w:hAnsi="Arial Nova" w:cs="Arial Nova"/>
                      <w:sz w:val="36"/>
                      <w:szCs w:val="36"/>
                    </w:rPr>
                    <w:t>UNIVERSITY</w:t>
                  </w:r>
                  <w:r w:rsidRPr="5E790122">
                    <w:rPr>
                      <w:rFonts w:ascii="Verdana" w:hAnsi="Verdana"/>
                      <w:sz w:val="36"/>
                      <w:szCs w:val="36"/>
                    </w:rPr>
                    <w:t>&gt;</w:t>
                  </w:r>
                </w:p>
                <w:p w14:paraId="394A0731" w14:textId="7179221C" w:rsidR="003351EB" w:rsidRPr="00A71EFF" w:rsidRDefault="4393E168" w:rsidP="5E790122">
                  <w:pPr>
                    <w:pStyle w:val="Heading3"/>
                    <w:rPr>
                      <w:rFonts w:ascii="Arial Nova" w:eastAsia="Arial Nova" w:hAnsi="Arial Nova" w:cs="Arial Nova"/>
                      <w:sz w:val="36"/>
                      <w:szCs w:val="36"/>
                    </w:rPr>
                  </w:pPr>
                  <w:r w:rsidRPr="5E790122">
                    <w:rPr>
                      <w:rFonts w:ascii="Arial Nova" w:eastAsia="Arial Nova" w:hAnsi="Arial Nova" w:cs="Arial Nova"/>
                      <w:sz w:val="36"/>
                      <w:szCs w:val="36"/>
                    </w:rPr>
                    <w:t xml:space="preserve">ISPOR </w:t>
                  </w:r>
                  <w:r w:rsidR="001C7F41">
                    <w:br/>
                  </w:r>
                  <w:r w:rsidR="54FD0911" w:rsidRPr="5E790122">
                    <w:rPr>
                      <w:rFonts w:ascii="Arial Nova" w:eastAsia="Arial Nova" w:hAnsi="Arial Nova" w:cs="Arial Nova"/>
                      <w:sz w:val="36"/>
                      <w:szCs w:val="36"/>
                    </w:rPr>
                    <w:t>STUDENT CHAPTER</w:t>
                  </w:r>
                  <w:r w:rsidR="001C7F41">
                    <w:br/>
                  </w:r>
                </w:p>
              </w:tc>
            </w:tr>
          </w:tbl>
          <w:p w14:paraId="4A8A8294" w14:textId="77777777" w:rsidR="003351EB" w:rsidRPr="00A71EFF" w:rsidRDefault="003351EB">
            <w:pPr>
              <w:rPr>
                <w:rFonts w:ascii="Verdana" w:hAnsi="Verdana"/>
              </w:rPr>
            </w:pPr>
          </w:p>
        </w:tc>
      </w:tr>
    </w:tbl>
    <w:p w14:paraId="72D50FA1" w14:textId="77777777" w:rsidR="009F3188" w:rsidRPr="00A71EFF" w:rsidRDefault="009F3188">
      <w:pPr>
        <w:pStyle w:val="NoSpacing"/>
        <w:rPr>
          <w:rFonts w:ascii="Verdana" w:hAnsi="Verdana"/>
        </w:rPr>
      </w:pPr>
    </w:p>
    <w:sectPr w:rsidR="009F3188" w:rsidRPr="00A71EF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41"/>
    <w:rsid w:val="000764E3"/>
    <w:rsid w:val="001C7F41"/>
    <w:rsid w:val="001D29EB"/>
    <w:rsid w:val="00211E6B"/>
    <w:rsid w:val="002314D6"/>
    <w:rsid w:val="00277817"/>
    <w:rsid w:val="003351EB"/>
    <w:rsid w:val="003A6F87"/>
    <w:rsid w:val="00426942"/>
    <w:rsid w:val="00513E36"/>
    <w:rsid w:val="00514206"/>
    <w:rsid w:val="005470C0"/>
    <w:rsid w:val="00590A8A"/>
    <w:rsid w:val="00636267"/>
    <w:rsid w:val="00647327"/>
    <w:rsid w:val="00690363"/>
    <w:rsid w:val="006A542E"/>
    <w:rsid w:val="006B2B10"/>
    <w:rsid w:val="006B6DD4"/>
    <w:rsid w:val="007B506A"/>
    <w:rsid w:val="00890211"/>
    <w:rsid w:val="00960B41"/>
    <w:rsid w:val="00994880"/>
    <w:rsid w:val="009F3188"/>
    <w:rsid w:val="00A62C65"/>
    <w:rsid w:val="00A62D75"/>
    <w:rsid w:val="00A71EFF"/>
    <w:rsid w:val="00C4205D"/>
    <w:rsid w:val="00C9446A"/>
    <w:rsid w:val="00D631D5"/>
    <w:rsid w:val="00E06450"/>
    <w:rsid w:val="00E91197"/>
    <w:rsid w:val="00F97E1C"/>
    <w:rsid w:val="00FD2400"/>
    <w:rsid w:val="00FE78DE"/>
    <w:rsid w:val="07CB444D"/>
    <w:rsid w:val="07E26110"/>
    <w:rsid w:val="07EDCACA"/>
    <w:rsid w:val="08AEEA03"/>
    <w:rsid w:val="09C30D66"/>
    <w:rsid w:val="0DBA7239"/>
    <w:rsid w:val="0DE21592"/>
    <w:rsid w:val="148E16A1"/>
    <w:rsid w:val="15D1A7A5"/>
    <w:rsid w:val="164609B1"/>
    <w:rsid w:val="1BAEB3CA"/>
    <w:rsid w:val="2007A0A3"/>
    <w:rsid w:val="27D9C142"/>
    <w:rsid w:val="2CCCBC6E"/>
    <w:rsid w:val="2CF7A62D"/>
    <w:rsid w:val="2E18D857"/>
    <w:rsid w:val="2F986EA5"/>
    <w:rsid w:val="305ECACC"/>
    <w:rsid w:val="33112106"/>
    <w:rsid w:val="3837712D"/>
    <w:rsid w:val="39C1F673"/>
    <w:rsid w:val="3B0A2927"/>
    <w:rsid w:val="3DD35F97"/>
    <w:rsid w:val="3E7CF873"/>
    <w:rsid w:val="3EE9BF70"/>
    <w:rsid w:val="3FEF8245"/>
    <w:rsid w:val="40B7B148"/>
    <w:rsid w:val="4393E168"/>
    <w:rsid w:val="484BB52F"/>
    <w:rsid w:val="4B14384D"/>
    <w:rsid w:val="4F10A380"/>
    <w:rsid w:val="54FD0911"/>
    <w:rsid w:val="572397B2"/>
    <w:rsid w:val="5E30BB24"/>
    <w:rsid w:val="5E790122"/>
    <w:rsid w:val="610FF070"/>
    <w:rsid w:val="63016837"/>
    <w:rsid w:val="6A6E218B"/>
    <w:rsid w:val="6BBCC820"/>
    <w:rsid w:val="6CE21AD4"/>
    <w:rsid w:val="6F0B1B5A"/>
    <w:rsid w:val="6F7E868E"/>
    <w:rsid w:val="72DB6567"/>
    <w:rsid w:val="76FB5AA4"/>
    <w:rsid w:val="7B85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1ADC4"/>
  <w15:chartTrackingRefBased/>
  <w15:docId w15:val="{1CEA3539-2F31-482A-9FD9-E2558F0F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6A02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90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Seasonal%20event%20flyer%20(spring)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Campbell</dc:creator>
  <cp:keywords/>
  <dc:description/>
  <cp:lastModifiedBy>Lynn Schindel</cp:lastModifiedBy>
  <cp:revision>9</cp:revision>
  <cp:lastPrinted>2012-12-25T21:02:00Z</cp:lastPrinted>
  <dcterms:created xsi:type="dcterms:W3CDTF">2020-01-15T21:51:00Z</dcterms:created>
  <dcterms:modified xsi:type="dcterms:W3CDTF">2025-07-18T12:35:00Z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