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144"/>
        <w:gridCol w:w="3456"/>
      </w:tblGrid>
      <w:tr w:rsidR="003351EB" w:rsidRPr="00A71EFF" w14:paraId="3EC0504A" w14:textId="77777777" w:rsidTr="00A71EFF">
        <w:trPr>
          <w:trHeight w:hRule="exact" w:val="14400"/>
          <w:jc w:val="center"/>
        </w:trPr>
        <w:tc>
          <w:tcPr>
            <w:tcW w:w="729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3351EB" w:rsidRPr="00A71EFF" w14:paraId="159E800A" w14:textId="77777777" w:rsidTr="009F3188">
              <w:trPr>
                <w:cantSplit/>
                <w:trHeight w:hRule="exact" w:val="2061"/>
              </w:trPr>
              <w:tc>
                <w:tcPr>
                  <w:tcW w:w="7200" w:type="dxa"/>
                </w:tcPr>
                <w:p w14:paraId="47C61849" w14:textId="772D957F" w:rsidR="003351EB" w:rsidRPr="00A71EFF" w:rsidRDefault="000764E3" w:rsidP="000764E3">
                  <w:pPr>
                    <w:spacing w:before="240" w:after="240" w:line="240" w:lineRule="auto"/>
                    <w:rPr>
                      <w:rFonts w:ascii="Verdana" w:hAnsi="Verdan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0CF238" wp14:editId="3B4633BA">
                        <wp:extent cx="2979557" cy="925033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256" cy="93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:rsidRPr="00A71EFF" w14:paraId="61000139" w14:textId="77777777" w:rsidTr="005470C0">
              <w:trPr>
                <w:trHeight w:hRule="exact" w:val="8109"/>
              </w:trPr>
              <w:tc>
                <w:tcPr>
                  <w:tcW w:w="7200" w:type="dxa"/>
                </w:tcPr>
                <w:p w14:paraId="7CA2B919" w14:textId="77777777" w:rsidR="003A6F87" w:rsidRPr="00A71EFF" w:rsidRDefault="003A6F8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32"/>
                    </w:rPr>
                  </w:pPr>
                </w:p>
                <w:p w14:paraId="09A40080" w14:textId="77777777" w:rsidR="009F3188" w:rsidRPr="00647327" w:rsidRDefault="009F3188" w:rsidP="009F3188">
                  <w:pPr>
                    <w:pStyle w:val="Title"/>
                    <w:spacing w:line="192" w:lineRule="auto"/>
                    <w:rPr>
                      <w:rFonts w:ascii="Verdana" w:hAnsi="Verdana"/>
                      <w:color w:val="00A59B" w:themeColor="accent2"/>
                      <w:sz w:val="56"/>
                      <w:szCs w:val="56"/>
                    </w:rPr>
                  </w:pPr>
                  <w:r w:rsidRPr="00647327">
                    <w:rPr>
                      <w:rFonts w:ascii="Verdana" w:hAnsi="Verdana"/>
                      <w:color w:val="00A59B" w:themeColor="accent2"/>
                      <w:sz w:val="56"/>
                      <w:szCs w:val="56"/>
                    </w:rPr>
                    <w:t>New MEMBER information Session</w:t>
                  </w:r>
                </w:p>
                <w:p w14:paraId="73B3F142" w14:textId="77777777" w:rsidR="009F3188" w:rsidRPr="00A71EFF" w:rsidRDefault="009F3188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56"/>
                    </w:rPr>
                  </w:pPr>
                </w:p>
                <w:p w14:paraId="593B6B1C" w14:textId="77777777" w:rsidR="009F3188" w:rsidRPr="00A71EFF" w:rsidRDefault="00590A8A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00A71EF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&lt;DATE&gt;</w:t>
                  </w:r>
                </w:p>
                <w:p w14:paraId="5788EE02" w14:textId="77777777" w:rsidR="00960B41" w:rsidRPr="00A71EFF" w:rsidRDefault="00590A8A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00A71EF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&lt;TI</w:t>
                  </w:r>
                  <w:bookmarkStart w:id="0" w:name="_GoBack"/>
                  <w:bookmarkEnd w:id="0"/>
                  <w:r w:rsidRPr="00A71EF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ME&gt;</w:t>
                  </w:r>
                </w:p>
                <w:p w14:paraId="3B1F9E97" w14:textId="77777777" w:rsidR="00960B41" w:rsidRPr="00A71EFF" w:rsidRDefault="00590A8A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00A71EF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&lt;LOCATION&gt;</w:t>
                  </w:r>
                </w:p>
                <w:p w14:paraId="4713D4DB" w14:textId="77777777" w:rsidR="00960B41" w:rsidRPr="00A71EFF" w:rsidRDefault="00960B41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ED9B2C5" w14:textId="77777777" w:rsidR="009F3188" w:rsidRPr="00A71EFF" w:rsidRDefault="009F3188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0AC07E8" w14:textId="77777777" w:rsidR="003A6F87" w:rsidRPr="00A71EFF" w:rsidRDefault="003A6F87" w:rsidP="003A6F87">
                  <w:pPr>
                    <w:pStyle w:val="Title"/>
                    <w:spacing w:line="192" w:lineRule="auto"/>
                    <w:rPr>
                      <w:rFonts w:ascii="Verdana" w:hAnsi="Verdana"/>
                      <w:sz w:val="18"/>
                      <w:szCs w:val="28"/>
                    </w:rPr>
                  </w:pPr>
                </w:p>
                <w:p w14:paraId="42B82F0A" w14:textId="06A9FC9C" w:rsidR="00890211" w:rsidRPr="00A71EFF" w:rsidRDefault="006B2B10" w:rsidP="006B2B10">
                  <w:pPr>
                    <w:pStyle w:val="Line"/>
                    <w:ind w:left="0"/>
                    <w:jc w:val="left"/>
                    <w:rPr>
                      <w:rFonts w:ascii="Verdana" w:hAnsi="Verdana"/>
                    </w:rPr>
                  </w:pPr>
                  <w:r w:rsidRPr="00A71EFF">
                    <w:rPr>
                      <w:rFonts w:ascii="Verdana" w:eastAsiaTheme="majorEastAsia" w:hAnsi="Verdana" w:cstheme="majorBidi"/>
                      <w:kern w:val="28"/>
                      <w:sz w:val="32"/>
                      <w:szCs w:val="28"/>
                    </w:rPr>
                    <w:t>ISPOR is the leading scientific and educational organization for HEOR and its use in decision making to improve health</w:t>
                  </w:r>
                  <w:r w:rsidR="00C4205D">
                    <w:rPr>
                      <w:rFonts w:ascii="Verdana" w:eastAsiaTheme="majorEastAsia" w:hAnsi="Verdana" w:cstheme="majorBidi"/>
                      <w:kern w:val="28"/>
                      <w:sz w:val="32"/>
                      <w:szCs w:val="28"/>
                    </w:rPr>
                    <w:t xml:space="preserve"> globally</w:t>
                  </w:r>
                  <w:r w:rsidR="00636267">
                    <w:rPr>
                      <w:rFonts w:ascii="Verdana" w:eastAsiaTheme="majorEastAsia" w:hAnsi="Verdana" w:cstheme="majorBidi"/>
                      <w:kern w:val="28"/>
                      <w:sz w:val="32"/>
                      <w:szCs w:val="28"/>
                    </w:rPr>
                    <w:t>.</w:t>
                  </w:r>
                </w:p>
                <w:p w14:paraId="2EF171B8" w14:textId="77777777" w:rsidR="00890211" w:rsidRPr="00A71EFF" w:rsidRDefault="00890211" w:rsidP="00890211">
                  <w:pPr>
                    <w:pStyle w:val="Heading2"/>
                    <w:rPr>
                      <w:rFonts w:ascii="Verdana" w:hAnsi="Verdana"/>
                    </w:rPr>
                  </w:pPr>
                  <w:r w:rsidRPr="00A71EFF">
                    <w:rPr>
                      <w:rFonts w:ascii="Verdana" w:hAnsi="Verdana"/>
                    </w:rPr>
                    <w:t>educational opportunities</w:t>
                  </w:r>
                </w:p>
                <w:p w14:paraId="7FA46693" w14:textId="77777777" w:rsidR="00890211" w:rsidRPr="00A71EFF" w:rsidRDefault="00890211" w:rsidP="00960B41">
                  <w:pPr>
                    <w:rPr>
                      <w:rFonts w:ascii="Verdana" w:hAnsi="Verdana"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3351EB" w:rsidRPr="00A71EFF" w14:paraId="5B5ECB13" w14:textId="77777777" w:rsidTr="00513E36">
              <w:trPr>
                <w:trHeight w:hRule="exact" w:val="4689"/>
              </w:trPr>
              <w:tc>
                <w:tcPr>
                  <w:tcW w:w="7200" w:type="dxa"/>
                  <w:vAlign w:val="bottom"/>
                </w:tcPr>
                <w:p w14:paraId="583BD03B" w14:textId="234633A8" w:rsidR="009F3188" w:rsidRPr="00F97E1C" w:rsidRDefault="009F3188" w:rsidP="009F3188">
                  <w:pPr>
                    <w:pStyle w:val="NoSpacing"/>
                    <w:rPr>
                      <w:rFonts w:ascii="Verdana" w:hAnsi="Verdana"/>
                      <w:sz w:val="24"/>
                      <w:szCs w:val="24"/>
                    </w:rPr>
                  </w:pPr>
                  <w:r w:rsidRPr="00F97E1C">
                    <w:rPr>
                      <w:rFonts w:ascii="Verdana" w:hAnsi="Verdana"/>
                      <w:sz w:val="24"/>
                      <w:szCs w:val="24"/>
                    </w:rPr>
                    <w:t>For more information, email: ____________________</w:t>
                  </w:r>
                  <w:r w:rsidR="00F97E1C">
                    <w:rPr>
                      <w:rFonts w:ascii="Verdana" w:hAnsi="Verdana"/>
                      <w:sz w:val="24"/>
                      <w:szCs w:val="24"/>
                    </w:rPr>
                    <w:t>___</w:t>
                  </w:r>
                </w:p>
                <w:p w14:paraId="09B05030" w14:textId="77777777" w:rsidR="002314D6" w:rsidRPr="00A71EFF" w:rsidRDefault="002314D6">
                  <w:pPr>
                    <w:rPr>
                      <w:rFonts w:ascii="Verdana" w:hAnsi="Verdana"/>
                    </w:rPr>
                  </w:pPr>
                </w:p>
                <w:p w14:paraId="4C00F25E" w14:textId="77777777" w:rsidR="003351EB" w:rsidRPr="00A71EFF" w:rsidRDefault="003351EB">
                  <w:pPr>
                    <w:rPr>
                      <w:rFonts w:ascii="Verdana" w:hAnsi="Verdana"/>
                    </w:rPr>
                  </w:pPr>
                </w:p>
              </w:tc>
            </w:tr>
            <w:tr w:rsidR="001C7F41" w:rsidRPr="00A71EFF" w14:paraId="76442D46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5EA18A51" w14:textId="77777777" w:rsidR="001C7F41" w:rsidRPr="00A71EFF" w:rsidRDefault="001C7F41">
                  <w:pPr>
                    <w:rPr>
                      <w:rFonts w:ascii="Verdana" w:hAnsi="Verdana"/>
                      <w:noProof/>
                      <w:lang w:eastAsia="en-US"/>
                    </w:rPr>
                  </w:pPr>
                </w:p>
              </w:tc>
            </w:tr>
          </w:tbl>
          <w:p w14:paraId="3089CD31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144" w:type="dxa"/>
          </w:tcPr>
          <w:p w14:paraId="3191A6E5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3456" w:type="dxa"/>
          </w:tcPr>
          <w:tbl>
            <w:tblPr>
              <w:tblpPr w:leftFromText="180" w:rightFromText="180" w:horzAnchor="page" w:tblpX="757" w:tblpY="756"/>
              <w:tblOverlap w:val="never"/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3351EB" w:rsidRPr="00A71EFF" w14:paraId="4B7C02B4" w14:textId="77777777" w:rsidTr="00960B41">
              <w:trPr>
                <w:trHeight w:hRule="exact" w:val="10800"/>
              </w:trPr>
              <w:tc>
                <w:tcPr>
                  <w:tcW w:w="3456" w:type="dxa"/>
                  <w:shd w:val="clear" w:color="auto" w:fill="00A59B" w:themeFill="accent2"/>
                  <w:vAlign w:val="center"/>
                </w:tcPr>
                <w:p w14:paraId="3BBC6DB8" w14:textId="77777777" w:rsidR="00890211" w:rsidRPr="00A71EFF" w:rsidRDefault="001C7F41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A71EFF">
                    <w:rPr>
                      <w:rFonts w:ascii="Verdana" w:hAnsi="Verdana"/>
                      <w:sz w:val="36"/>
                      <w:szCs w:val="36"/>
                    </w:rPr>
                    <w:t xml:space="preserve">policy, science, and practice of </w:t>
                  </w:r>
                  <w:r w:rsidR="00E06450" w:rsidRPr="00A71EFF">
                    <w:rPr>
                      <w:rFonts w:ascii="Verdana" w:hAnsi="Verdana"/>
                      <w:sz w:val="36"/>
                      <w:szCs w:val="36"/>
                    </w:rPr>
                    <w:t>h</w:t>
                  </w:r>
                  <w:r w:rsidR="00890211" w:rsidRPr="00A71EFF">
                    <w:rPr>
                      <w:rFonts w:ascii="Verdana" w:hAnsi="Verdana"/>
                      <w:sz w:val="36"/>
                      <w:szCs w:val="36"/>
                    </w:rPr>
                    <w:t>ealth</w:t>
                  </w:r>
                </w:p>
                <w:p w14:paraId="46C9ED1B" w14:textId="77777777" w:rsidR="00E06450" w:rsidRPr="00A71EFF" w:rsidRDefault="00890211" w:rsidP="001C7F41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A71EFF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  <w:r w:rsidR="00E06450" w:rsidRPr="00A71EFF">
                    <w:rPr>
                      <w:rFonts w:ascii="Verdana" w:hAnsi="Verdana"/>
                      <w:sz w:val="36"/>
                      <w:szCs w:val="36"/>
                    </w:rPr>
                    <w:t xml:space="preserve">economics </w:t>
                  </w:r>
                </w:p>
                <w:p w14:paraId="4B9A06AA" w14:textId="77777777" w:rsidR="001C7F41" w:rsidRPr="00A71EFF" w:rsidRDefault="001C7F41" w:rsidP="001C7F41">
                  <w:pPr>
                    <w:pStyle w:val="Line"/>
                    <w:rPr>
                      <w:rFonts w:ascii="Verdana" w:hAnsi="Verdana"/>
                      <w:sz w:val="36"/>
                      <w:szCs w:val="36"/>
                    </w:rPr>
                  </w:pPr>
                </w:p>
                <w:p w14:paraId="6EFE8A23" w14:textId="77777777" w:rsidR="00E06450" w:rsidRPr="00A71EFF" w:rsidRDefault="00E06450" w:rsidP="001C7F41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A71EFF">
                    <w:rPr>
                      <w:rFonts w:ascii="Verdana" w:hAnsi="Verdana"/>
                      <w:sz w:val="36"/>
                      <w:szCs w:val="36"/>
                    </w:rPr>
                    <w:t>clincial</w:t>
                  </w:r>
                  <w:r w:rsidR="001C7F41" w:rsidRPr="00A71EFF">
                    <w:rPr>
                      <w:rFonts w:ascii="Verdana" w:hAnsi="Verdana"/>
                      <w:sz w:val="36"/>
                      <w:szCs w:val="36"/>
                    </w:rPr>
                    <w:t xml:space="preserve"> and economic</w:t>
                  </w:r>
                  <w:r w:rsidRPr="00A71EFF">
                    <w:rPr>
                      <w:rFonts w:ascii="Verdana" w:hAnsi="Verdana"/>
                      <w:sz w:val="36"/>
                      <w:szCs w:val="36"/>
                    </w:rPr>
                    <w:t xml:space="preserve"> outcomes research </w:t>
                  </w:r>
                </w:p>
                <w:p w14:paraId="36064D83" w14:textId="77777777" w:rsidR="001C7F41" w:rsidRPr="00A71EFF" w:rsidRDefault="001C7F41" w:rsidP="001C7F41">
                  <w:pPr>
                    <w:pStyle w:val="Line"/>
                    <w:rPr>
                      <w:rFonts w:ascii="Verdana" w:hAnsi="Verdana"/>
                      <w:sz w:val="36"/>
                      <w:szCs w:val="36"/>
                    </w:rPr>
                  </w:pPr>
                </w:p>
                <w:p w14:paraId="2AD86A8A" w14:textId="77777777" w:rsidR="00E06450" w:rsidRPr="00A71EFF" w:rsidRDefault="00E06450" w:rsidP="00E06450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A71EFF">
                    <w:rPr>
                      <w:rFonts w:ascii="Verdana" w:hAnsi="Verdana"/>
                      <w:sz w:val="36"/>
                      <w:szCs w:val="36"/>
                    </w:rPr>
                    <w:t>patient-centered outcomes research</w:t>
                  </w:r>
                </w:p>
              </w:tc>
            </w:tr>
            <w:tr w:rsidR="003351EB" w:rsidRPr="00A71EFF" w14:paraId="32AE16FC" w14:textId="77777777" w:rsidTr="00960B41">
              <w:trPr>
                <w:trHeight w:hRule="exact" w:val="144"/>
              </w:trPr>
              <w:tc>
                <w:tcPr>
                  <w:tcW w:w="3456" w:type="dxa"/>
                </w:tcPr>
                <w:p w14:paraId="6F8093AC" w14:textId="77777777" w:rsidR="003351EB" w:rsidRPr="00A71EFF" w:rsidRDefault="003351EB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</w:p>
              </w:tc>
            </w:tr>
            <w:tr w:rsidR="003351EB" w:rsidRPr="00A71EFF" w14:paraId="6802B299" w14:textId="77777777" w:rsidTr="001C7F41">
              <w:trPr>
                <w:trHeight w:hRule="exact" w:val="3456"/>
              </w:trPr>
              <w:tc>
                <w:tcPr>
                  <w:tcW w:w="3456" w:type="dxa"/>
                  <w:shd w:val="clear" w:color="auto" w:fill="3C2415" w:themeFill="text2"/>
                  <w:vAlign w:val="center"/>
                </w:tcPr>
                <w:p w14:paraId="5BB491CB" w14:textId="77777777" w:rsidR="002314D6" w:rsidRPr="00A71EFF" w:rsidRDefault="00590A8A" w:rsidP="002314D6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  <w:r w:rsidRPr="00A71EFF">
                    <w:rPr>
                      <w:rFonts w:ascii="Verdana" w:hAnsi="Verdana"/>
                      <w:sz w:val="36"/>
                      <w:szCs w:val="36"/>
                    </w:rPr>
                    <w:t>&lt;UNIVERSITY&gt;</w:t>
                  </w:r>
                </w:p>
                <w:p w14:paraId="394A0731" w14:textId="77777777" w:rsidR="003351EB" w:rsidRPr="00A71EFF" w:rsidRDefault="001C7F41" w:rsidP="002314D6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  <w:r w:rsidRPr="00A71EFF">
                    <w:rPr>
                      <w:rFonts w:ascii="Verdana" w:hAnsi="Verdana"/>
                      <w:sz w:val="36"/>
                      <w:szCs w:val="36"/>
                    </w:rPr>
                    <w:t>ISPOR student Chapter</w:t>
                  </w:r>
                </w:p>
              </w:tc>
            </w:tr>
          </w:tbl>
          <w:p w14:paraId="4A8A8294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</w:tr>
    </w:tbl>
    <w:p w14:paraId="72D50FA1" w14:textId="77777777" w:rsidR="009F3188" w:rsidRPr="00A71EFF" w:rsidRDefault="009F3188">
      <w:pPr>
        <w:pStyle w:val="NoSpacing"/>
        <w:rPr>
          <w:rFonts w:ascii="Verdana" w:hAnsi="Verdana"/>
        </w:rPr>
      </w:pPr>
    </w:p>
    <w:sectPr w:rsidR="009F3188" w:rsidRPr="00A71EF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41"/>
    <w:rsid w:val="000764E3"/>
    <w:rsid w:val="001C7F41"/>
    <w:rsid w:val="001D29EB"/>
    <w:rsid w:val="00211E6B"/>
    <w:rsid w:val="002314D6"/>
    <w:rsid w:val="00277817"/>
    <w:rsid w:val="003351EB"/>
    <w:rsid w:val="003A6F87"/>
    <w:rsid w:val="00426942"/>
    <w:rsid w:val="00513E36"/>
    <w:rsid w:val="00514206"/>
    <w:rsid w:val="005470C0"/>
    <w:rsid w:val="00590A8A"/>
    <w:rsid w:val="00636267"/>
    <w:rsid w:val="00647327"/>
    <w:rsid w:val="00690363"/>
    <w:rsid w:val="006B2B10"/>
    <w:rsid w:val="006B6DD4"/>
    <w:rsid w:val="007B506A"/>
    <w:rsid w:val="00890211"/>
    <w:rsid w:val="00960B41"/>
    <w:rsid w:val="009F3188"/>
    <w:rsid w:val="00A62C65"/>
    <w:rsid w:val="00A62D75"/>
    <w:rsid w:val="00A71EFF"/>
    <w:rsid w:val="00C4205D"/>
    <w:rsid w:val="00C9446A"/>
    <w:rsid w:val="00D631D5"/>
    <w:rsid w:val="00E06450"/>
    <w:rsid w:val="00E91197"/>
    <w:rsid w:val="00F97E1C"/>
    <w:rsid w:val="00FD2400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1ADC4"/>
  <w15:chartTrackingRefBased/>
  <w15:docId w15:val="{1CEA3539-2F31-482A-9FD9-E2558F0F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9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Campbell</dc:creator>
  <cp:keywords/>
  <dc:description/>
  <cp:lastModifiedBy>Jason Cohen</cp:lastModifiedBy>
  <cp:revision>7</cp:revision>
  <cp:lastPrinted>2012-12-25T21:02:00Z</cp:lastPrinted>
  <dcterms:created xsi:type="dcterms:W3CDTF">2020-01-15T21:51:00Z</dcterms:created>
  <dcterms:modified xsi:type="dcterms:W3CDTF">2020-01-16T13:52:00Z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